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564" w:rsidRPr="0006534F" w:rsidRDefault="00DF5564">
      <w:pPr>
        <w:pStyle w:val="a3"/>
        <w:rPr>
          <w:b/>
          <w:sz w:val="28"/>
          <w:lang w:val="ru-RU"/>
        </w:rPr>
      </w:pPr>
      <w:r>
        <w:rPr>
          <w:b/>
          <w:sz w:val="28"/>
        </w:rPr>
        <w:t>Довідка про автора</w:t>
      </w:r>
    </w:p>
    <w:p w:rsidR="00DF5564" w:rsidRDefault="00DF5564">
      <w:pPr>
        <w:pStyle w:val="a3"/>
        <w:rPr>
          <w:sz w:val="28"/>
        </w:rPr>
      </w:pPr>
    </w:p>
    <w:p w:rsidR="006400BD" w:rsidRDefault="00045768" w:rsidP="006400BD">
      <w:pPr>
        <w:pStyle w:val="a3"/>
        <w:rPr>
          <w:sz w:val="20"/>
        </w:rPr>
      </w:pPr>
      <w:r w:rsidRPr="00973C7E">
        <w:rPr>
          <w:sz w:val="20"/>
        </w:rPr>
        <w:t>(</w:t>
      </w:r>
      <w:r w:rsidR="00973C7E" w:rsidRPr="00973C7E">
        <w:rPr>
          <w:sz w:val="20"/>
        </w:rPr>
        <w:t xml:space="preserve">Заповнюється </w:t>
      </w:r>
      <w:r w:rsidRPr="00973C7E">
        <w:rPr>
          <w:sz w:val="20"/>
        </w:rPr>
        <w:t>окремо на кожного автора</w:t>
      </w:r>
      <w:r w:rsidR="00973C7E" w:rsidRPr="00973C7E">
        <w:rPr>
          <w:sz w:val="20"/>
        </w:rPr>
        <w:t xml:space="preserve">. </w:t>
      </w:r>
    </w:p>
    <w:p w:rsidR="00045768" w:rsidRPr="00973C7E" w:rsidRDefault="00973C7E" w:rsidP="006400BD">
      <w:pPr>
        <w:pStyle w:val="a3"/>
        <w:rPr>
          <w:sz w:val="20"/>
        </w:rPr>
      </w:pPr>
      <w:r w:rsidRPr="00973C7E">
        <w:rPr>
          <w:sz w:val="20"/>
        </w:rPr>
        <w:t xml:space="preserve">Довідка подається </w:t>
      </w:r>
      <w:r w:rsidR="0006534F">
        <w:rPr>
          <w:sz w:val="20"/>
        </w:rPr>
        <w:t>в</w:t>
      </w:r>
      <w:r>
        <w:rPr>
          <w:sz w:val="20"/>
        </w:rPr>
        <w:t xml:space="preserve"> </w:t>
      </w:r>
      <w:r w:rsidR="006400BD">
        <w:rPr>
          <w:sz w:val="20"/>
        </w:rPr>
        <w:t>електронному</w:t>
      </w:r>
      <w:r>
        <w:rPr>
          <w:sz w:val="20"/>
        </w:rPr>
        <w:t xml:space="preserve"> вигляді файлу MS Word</w:t>
      </w:r>
      <w:r w:rsidR="00045768" w:rsidRPr="00973C7E">
        <w:rPr>
          <w:sz w:val="20"/>
        </w:rPr>
        <w:t>)</w:t>
      </w:r>
    </w:p>
    <w:p w:rsidR="00045768" w:rsidRDefault="00045768">
      <w:pPr>
        <w:pStyle w:val="a3"/>
        <w:rPr>
          <w:sz w:val="28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6997"/>
      </w:tblGrid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9E386C" w:rsidRDefault="00DF5564" w:rsidP="009E386C">
            <w:pPr>
              <w:spacing w:line="360" w:lineRule="auto"/>
              <w:rPr>
                <w:lang w:val="ru-RU"/>
              </w:rPr>
            </w:pPr>
            <w:r w:rsidRPr="00973C7E">
              <w:t>Прізвище</w:t>
            </w:r>
          </w:p>
        </w:tc>
        <w:tc>
          <w:tcPr>
            <w:tcW w:w="6937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</w:p>
        </w:tc>
      </w:tr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  <w:r w:rsidRPr="00973C7E">
              <w:t>Ім’я</w:t>
            </w:r>
          </w:p>
        </w:tc>
        <w:tc>
          <w:tcPr>
            <w:tcW w:w="6937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</w:p>
        </w:tc>
      </w:tr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9E386C" w:rsidRDefault="00DF5564" w:rsidP="009E386C">
            <w:pPr>
              <w:spacing w:line="360" w:lineRule="auto"/>
              <w:rPr>
                <w:lang w:val="ru-RU"/>
              </w:rPr>
            </w:pPr>
            <w:r w:rsidRPr="00973C7E">
              <w:t>По</w:t>
            </w:r>
            <w:r w:rsidR="0006534F">
              <w:rPr>
                <w:lang w:val="en-US"/>
              </w:rPr>
              <w:t xml:space="preserve"> </w:t>
            </w:r>
            <w:r w:rsidRPr="00973C7E">
              <w:t>батькові</w:t>
            </w:r>
          </w:p>
        </w:tc>
        <w:tc>
          <w:tcPr>
            <w:tcW w:w="6937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</w:p>
        </w:tc>
      </w:tr>
      <w:tr w:rsidR="006400BD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6400BD" w:rsidRPr="006400BD" w:rsidRDefault="006400BD" w:rsidP="009E386C">
            <w:pPr>
              <w:spacing w:line="360" w:lineRule="auto"/>
            </w:pPr>
            <w:proofErr w:type="spellStart"/>
            <w:r w:rsidRPr="009E386C">
              <w:rPr>
                <w:lang w:val="en-US"/>
              </w:rPr>
              <w:t>Профіль</w:t>
            </w:r>
            <w:proofErr w:type="spellEnd"/>
            <w:r w:rsidRPr="009E386C">
              <w:rPr>
                <w:lang w:val="en-US"/>
              </w:rPr>
              <w:t xml:space="preserve"> Scopus </w:t>
            </w:r>
            <w:r>
              <w:t>*</w:t>
            </w:r>
          </w:p>
        </w:tc>
        <w:tc>
          <w:tcPr>
            <w:tcW w:w="6937" w:type="dxa"/>
            <w:shd w:val="clear" w:color="auto" w:fill="auto"/>
          </w:tcPr>
          <w:p w:rsidR="006400BD" w:rsidRPr="00973C7E" w:rsidRDefault="006400BD" w:rsidP="009E386C">
            <w:pPr>
              <w:spacing w:line="360" w:lineRule="auto"/>
            </w:pPr>
          </w:p>
        </w:tc>
      </w:tr>
      <w:tr w:rsidR="006400BD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6400BD" w:rsidRPr="009E386C" w:rsidRDefault="006400BD" w:rsidP="009E386C">
            <w:pPr>
              <w:spacing w:line="360" w:lineRule="auto"/>
              <w:rPr>
                <w:lang w:val="en-US"/>
              </w:rPr>
            </w:pPr>
            <w:r w:rsidRPr="009E386C">
              <w:rPr>
                <w:lang w:val="en-US"/>
              </w:rPr>
              <w:t>ORCID *</w:t>
            </w:r>
          </w:p>
        </w:tc>
        <w:tc>
          <w:tcPr>
            <w:tcW w:w="6937" w:type="dxa"/>
            <w:shd w:val="clear" w:color="auto" w:fill="auto"/>
          </w:tcPr>
          <w:p w:rsidR="006400BD" w:rsidRPr="00973C7E" w:rsidRDefault="006400BD" w:rsidP="009E386C">
            <w:pPr>
              <w:spacing w:line="360" w:lineRule="auto"/>
            </w:pPr>
          </w:p>
        </w:tc>
      </w:tr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973C7E" w:rsidRDefault="0006534F" w:rsidP="009E386C">
            <w:pPr>
              <w:spacing w:line="360" w:lineRule="auto"/>
            </w:pPr>
            <w:r>
              <w:t>Науковий</w:t>
            </w:r>
            <w:r w:rsidR="00DF5564" w:rsidRPr="00973C7E">
              <w:t xml:space="preserve"> ступінь</w:t>
            </w:r>
          </w:p>
        </w:tc>
        <w:tc>
          <w:tcPr>
            <w:tcW w:w="6937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</w:p>
        </w:tc>
      </w:tr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  <w:r w:rsidRPr="00973C7E">
              <w:t>Вчене звання</w:t>
            </w:r>
          </w:p>
        </w:tc>
        <w:tc>
          <w:tcPr>
            <w:tcW w:w="6937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</w:p>
        </w:tc>
      </w:tr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9E386C" w:rsidRDefault="00DF5564" w:rsidP="009E386C">
            <w:pPr>
              <w:spacing w:line="360" w:lineRule="auto"/>
              <w:rPr>
                <w:lang w:val="ru-RU"/>
              </w:rPr>
            </w:pPr>
            <w:r w:rsidRPr="00973C7E">
              <w:t>Посада</w:t>
            </w:r>
          </w:p>
        </w:tc>
        <w:tc>
          <w:tcPr>
            <w:tcW w:w="6937" w:type="dxa"/>
            <w:shd w:val="clear" w:color="auto" w:fill="auto"/>
          </w:tcPr>
          <w:p w:rsidR="00DF5564" w:rsidRPr="009E386C" w:rsidRDefault="00DF5564" w:rsidP="009E386C">
            <w:pPr>
              <w:pStyle w:val="1"/>
              <w:spacing w:line="360" w:lineRule="auto"/>
              <w:rPr>
                <w:sz w:val="20"/>
              </w:rPr>
            </w:pPr>
          </w:p>
        </w:tc>
      </w:tr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9E386C" w:rsidRDefault="00DF5564" w:rsidP="009E386C">
            <w:pPr>
              <w:spacing w:line="360" w:lineRule="auto"/>
              <w:rPr>
                <w:lang w:val="ru-RU"/>
              </w:rPr>
            </w:pPr>
            <w:proofErr w:type="spellStart"/>
            <w:r w:rsidRPr="00973C7E">
              <w:t>Тел</w:t>
            </w:r>
            <w:proofErr w:type="spellEnd"/>
            <w:r w:rsidRPr="00973C7E">
              <w:t>. робочий</w:t>
            </w:r>
          </w:p>
        </w:tc>
        <w:tc>
          <w:tcPr>
            <w:tcW w:w="6937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</w:p>
        </w:tc>
      </w:tr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9E386C" w:rsidRDefault="00DF5564" w:rsidP="009E386C">
            <w:pPr>
              <w:spacing w:line="360" w:lineRule="auto"/>
              <w:rPr>
                <w:lang w:val="ru-RU"/>
              </w:rPr>
            </w:pPr>
            <w:proofErr w:type="spellStart"/>
            <w:r w:rsidRPr="00973C7E">
              <w:t>Тел</w:t>
            </w:r>
            <w:proofErr w:type="spellEnd"/>
            <w:r w:rsidRPr="00973C7E">
              <w:t>. домашній</w:t>
            </w:r>
          </w:p>
        </w:tc>
        <w:tc>
          <w:tcPr>
            <w:tcW w:w="6937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</w:p>
        </w:tc>
      </w:tr>
      <w:tr w:rsidR="00DF5564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DF5564" w:rsidRPr="006400BD" w:rsidRDefault="00DF5564" w:rsidP="009E386C">
            <w:pPr>
              <w:spacing w:line="360" w:lineRule="auto"/>
            </w:pPr>
            <w:r w:rsidRPr="009E386C">
              <w:rPr>
                <w:lang w:val="en-US"/>
              </w:rPr>
              <w:t>e</w:t>
            </w:r>
            <w:r w:rsidRPr="009E386C">
              <w:rPr>
                <w:lang w:val="ru-RU"/>
              </w:rPr>
              <w:t>-</w:t>
            </w:r>
            <w:r w:rsidRPr="009E386C">
              <w:rPr>
                <w:lang w:val="en-US"/>
              </w:rPr>
              <w:t>mail</w:t>
            </w:r>
            <w:r w:rsidR="006400BD">
              <w:t>:</w:t>
            </w:r>
          </w:p>
        </w:tc>
        <w:tc>
          <w:tcPr>
            <w:tcW w:w="6937" w:type="dxa"/>
            <w:shd w:val="clear" w:color="auto" w:fill="auto"/>
          </w:tcPr>
          <w:p w:rsidR="00DF5564" w:rsidRPr="00973C7E" w:rsidRDefault="00DF5564" w:rsidP="009E386C">
            <w:pPr>
              <w:spacing w:line="360" w:lineRule="auto"/>
            </w:pPr>
          </w:p>
        </w:tc>
      </w:tr>
      <w:tr w:rsidR="006400BD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6400BD" w:rsidRPr="006400BD" w:rsidRDefault="006400BD" w:rsidP="006400BD">
            <w:r>
              <w:t>Необхідність друкованого варіант</w:t>
            </w:r>
            <w:r w:rsidR="0006534F">
              <w:t>а</w:t>
            </w:r>
            <w:r>
              <w:t>: Так/Ні</w:t>
            </w:r>
          </w:p>
        </w:tc>
        <w:tc>
          <w:tcPr>
            <w:tcW w:w="6937" w:type="dxa"/>
            <w:shd w:val="clear" w:color="auto" w:fill="auto"/>
          </w:tcPr>
          <w:p w:rsidR="006400BD" w:rsidRPr="00973C7E" w:rsidRDefault="006400BD" w:rsidP="009E386C">
            <w:pPr>
              <w:spacing w:line="360" w:lineRule="auto"/>
            </w:pPr>
          </w:p>
        </w:tc>
      </w:tr>
      <w:tr w:rsidR="006400BD" w:rsidRPr="00973C7E" w:rsidTr="009E386C">
        <w:trPr>
          <w:trHeight w:val="20"/>
          <w:tblCellSpacing w:w="20" w:type="dxa"/>
        </w:trPr>
        <w:tc>
          <w:tcPr>
            <w:tcW w:w="2660" w:type="dxa"/>
            <w:shd w:val="clear" w:color="auto" w:fill="auto"/>
          </w:tcPr>
          <w:p w:rsidR="006400BD" w:rsidRPr="006400BD" w:rsidRDefault="006400BD" w:rsidP="006400BD">
            <w:r>
              <w:t xml:space="preserve">Відділення </w:t>
            </w:r>
            <w:r w:rsidR="0006534F">
              <w:t>Н</w:t>
            </w:r>
            <w:r>
              <w:t>ової пошти та дані отримувача авторського примірника</w:t>
            </w:r>
          </w:p>
        </w:tc>
        <w:tc>
          <w:tcPr>
            <w:tcW w:w="6937" w:type="dxa"/>
            <w:shd w:val="clear" w:color="auto" w:fill="auto"/>
          </w:tcPr>
          <w:p w:rsidR="006400BD" w:rsidRPr="00973C7E" w:rsidRDefault="006400BD" w:rsidP="009E386C">
            <w:pPr>
              <w:spacing w:line="360" w:lineRule="auto"/>
            </w:pPr>
          </w:p>
        </w:tc>
      </w:tr>
    </w:tbl>
    <w:p w:rsidR="00DF5564" w:rsidRPr="006400BD" w:rsidRDefault="00DF5564">
      <w:pPr>
        <w:rPr>
          <w:lang w:val="ru-RU"/>
        </w:rPr>
      </w:pPr>
    </w:p>
    <w:p w:rsidR="00973C7E" w:rsidRPr="006400BD" w:rsidRDefault="00973C7E" w:rsidP="006400BD">
      <w:pPr>
        <w:rPr>
          <w:lang w:val="ru-RU"/>
        </w:rPr>
      </w:pPr>
    </w:p>
    <w:p w:rsidR="006400BD" w:rsidRPr="006400BD" w:rsidRDefault="006400BD" w:rsidP="006400BD">
      <w:r>
        <w:t>* - при наявності</w:t>
      </w:r>
    </w:p>
    <w:p w:rsidR="006400BD" w:rsidRDefault="006400BD" w:rsidP="006400BD">
      <w:pPr>
        <w:rPr>
          <w:lang w:val="en-US"/>
        </w:rPr>
      </w:pPr>
    </w:p>
    <w:p w:rsidR="006400BD" w:rsidRDefault="006400BD" w:rsidP="006400BD">
      <w:pPr>
        <w:rPr>
          <w:lang w:val="en-US"/>
        </w:rPr>
      </w:pPr>
    </w:p>
    <w:sectPr w:rsidR="006400BD">
      <w:pgSz w:w="11906" w:h="16838" w:code="9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1AA3" w:rsidRDefault="00751AA3">
      <w:r>
        <w:separator/>
      </w:r>
    </w:p>
  </w:endnote>
  <w:endnote w:type="continuationSeparator" w:id="0">
    <w:p w:rsidR="00751AA3" w:rsidRDefault="0075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1AA3" w:rsidRDefault="00751AA3">
      <w:r>
        <w:separator/>
      </w:r>
    </w:p>
  </w:footnote>
  <w:footnote w:type="continuationSeparator" w:id="0">
    <w:p w:rsidR="00751AA3" w:rsidRDefault="00751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701AC"/>
    <w:multiLevelType w:val="hybridMultilevel"/>
    <w:tmpl w:val="A9BC29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606"/>
    <w:multiLevelType w:val="hybridMultilevel"/>
    <w:tmpl w:val="B4E0867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24C2"/>
    <w:multiLevelType w:val="hybridMultilevel"/>
    <w:tmpl w:val="EF32F3E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3CF"/>
    <w:multiLevelType w:val="hybridMultilevel"/>
    <w:tmpl w:val="3FF29DF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0BD"/>
    <w:rsid w:val="00045768"/>
    <w:rsid w:val="0006534F"/>
    <w:rsid w:val="00202BA1"/>
    <w:rsid w:val="006400BD"/>
    <w:rsid w:val="00751AA3"/>
    <w:rsid w:val="00973C7E"/>
    <w:rsid w:val="009E386C"/>
    <w:rsid w:val="00D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38D6D"/>
  <w15:chartTrackingRefBased/>
  <w15:docId w15:val="{443B44D6-C2BF-4725-A78B-15B93F1B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table" w:styleId="-1">
    <w:name w:val="Table Web 1"/>
    <w:basedOn w:val="a1"/>
    <w:rsid w:val="006400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7;&#1072;&#1081;&#1090;\&#1042;&#1080;&#1084;&#1086;&#1075;&#1080;\dovidka_pro_avtoriv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dovidka_pro_avtoriv (1)</Template>
  <TotalTime>8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 про авторів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 про авторів</dc:title>
  <dc:subject/>
  <dc:creator>Пользователь Windows</dc:creator>
  <cp:keywords/>
  <cp:lastModifiedBy>Юрій</cp:lastModifiedBy>
  <cp:revision>3</cp:revision>
  <cp:lastPrinted>1899-12-31T22:00:00Z</cp:lastPrinted>
  <dcterms:created xsi:type="dcterms:W3CDTF">2021-01-13T10:36:00Z</dcterms:created>
  <dcterms:modified xsi:type="dcterms:W3CDTF">2021-03-01T09:18:00Z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KOSTIK // KREZ</vt:lpwstr>
  </property>
  <property fmtid="{D5CDD505-2E9C-101B-9397-08002B2CF9AE}" pid="3" name="Источник">
    <vt:lpwstr>http://visniktup.narod.ru</vt:lpwstr>
  </property>
  <property fmtid="{D5CDD505-2E9C-101B-9397-08002B2CF9AE}" pid="4" name="Дата записи">
    <vt:filetime>2005-01-16T21:00:00Z</vt:filetime>
  </property>
  <property fmtid="{D5CDD505-2E9C-101B-9397-08002B2CF9AE}" pid="5" name="VND_KEY">
    <vt:lpwstr>2E4S-VESB-IWCP-042D</vt:lpwstr>
  </property>
  <property fmtid="{D5CDD505-2E9C-101B-9397-08002B2CF9AE}" pid="6" name="VND_VAL">
    <vt:lpwstr>1635E2CF8F13DA34D837A7879982115B</vt:lpwstr>
  </property>
</Properties>
</file>